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1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62A10" w:rsidRPr="005F740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740B">
        <w:rPr>
          <w:rFonts w:ascii="Times New Roman" w:hAnsi="Times New Roman" w:cs="Times New Roman"/>
          <w:b/>
          <w:i/>
          <w:sz w:val="24"/>
          <w:szCs w:val="24"/>
        </w:rPr>
        <w:t>Załą</w:t>
      </w:r>
      <w:r w:rsidR="008554BA">
        <w:rPr>
          <w:rFonts w:ascii="Times New Roman" w:hAnsi="Times New Roman" w:cs="Times New Roman"/>
          <w:b/>
          <w:i/>
          <w:sz w:val="24"/>
          <w:szCs w:val="24"/>
        </w:rPr>
        <w:t>cznik nr 5 do Zapytania O</w:t>
      </w:r>
      <w:r w:rsidRPr="005F740B">
        <w:rPr>
          <w:rFonts w:ascii="Times New Roman" w:hAnsi="Times New Roman" w:cs="Times New Roman"/>
          <w:b/>
          <w:i/>
          <w:sz w:val="24"/>
          <w:szCs w:val="24"/>
        </w:rPr>
        <w:t>fertowego</w:t>
      </w: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65BC8" w:rsidRPr="00B9185E" w:rsidRDefault="00B9185E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185E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CF6110">
        <w:rPr>
          <w:rFonts w:ascii="Times New Roman" w:hAnsi="Times New Roman" w:cs="Times New Roman"/>
          <w:sz w:val="18"/>
          <w:szCs w:val="18"/>
        </w:rPr>
        <w:t>………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(pieczęć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podmiotu 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lub nazwa i adres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>podmiotu)</w:t>
      </w: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5E">
        <w:rPr>
          <w:rFonts w:ascii="Times New Roman" w:hAnsi="Times New Roman" w:cs="Times New Roman"/>
          <w:b/>
          <w:sz w:val="24"/>
          <w:szCs w:val="24"/>
        </w:rPr>
        <w:t>ZOBOWIĄZANIE INNEGO PODMIOTU</w:t>
      </w:r>
    </w:p>
    <w:p w:rsidR="00CF6110" w:rsidRDefault="00CF6110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85E" w:rsidRDefault="00B9185E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oddania Wykonawcy do dyspozycji niezbędnych zasobów na okres realizacji zamówienia w ramach projektu </w:t>
      </w:r>
      <w:r w:rsidR="00CF6110">
        <w:rPr>
          <w:rFonts w:ascii="Times New Roman" w:hAnsi="Times New Roman" w:cs="Times New Roman"/>
          <w:sz w:val="24"/>
          <w:szCs w:val="24"/>
        </w:rPr>
        <w:t>„Wykwalifikowani. Nowoczesne Kadry Lubelszczyzny”, dotyczy za</w:t>
      </w:r>
      <w:r w:rsidR="00BF180F">
        <w:rPr>
          <w:rFonts w:ascii="Times New Roman" w:hAnsi="Times New Roman" w:cs="Times New Roman"/>
          <w:sz w:val="24"/>
          <w:szCs w:val="24"/>
        </w:rPr>
        <w:t>pytania ofertowego nr FPCP/27</w:t>
      </w:r>
      <w:r w:rsidR="00732B61">
        <w:rPr>
          <w:rFonts w:ascii="Times New Roman" w:hAnsi="Times New Roman" w:cs="Times New Roman"/>
          <w:sz w:val="24"/>
          <w:szCs w:val="24"/>
        </w:rPr>
        <w:t>/14</w:t>
      </w:r>
      <w:r w:rsidR="00CF611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07295" w:rsidRDefault="00F07295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A10" w:rsidRP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Pr="00B62A10" w:rsidRDefault="00B62A10" w:rsidP="00B62A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nazwa i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adres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 podmiotu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wykonawcy: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CF6110" w:rsidRDefault="00CF6110" w:rsidP="00CF61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B9185E" w:rsidRPr="00CF6110" w:rsidRDefault="00CF61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</w:t>
      </w:r>
    </w:p>
    <w:p w:rsidR="00B62A10" w:rsidRPr="00CF6110" w:rsidRDefault="00CF6110" w:rsidP="00CF61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(nazwa i adres wykonawcy)</w:t>
      </w:r>
    </w:p>
    <w:p w:rsidR="00CF6110" w:rsidRDefault="00CF61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ww. wykonawca może polegać na: (*):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mojej wiedzy i doświadczeniu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potencjale technicznym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zdolnościach finansowych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osobach zdolnych do wykonania zamówienia tj. 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P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</w:t>
      </w:r>
      <w:r w:rsidRPr="00B62A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 i nazwisko osoby)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Jednocześnie zobowiązuję się do oddania mu do dyspozycji niezbędnych zasobów i korzystania z nich na okres realizacji zamówienia.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CF61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…………………..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…......</w:t>
      </w:r>
    </w:p>
    <w:p w:rsidR="00B9185E" w:rsidRDefault="00B62A10" w:rsidP="00CF6110">
      <w:pPr>
        <w:spacing w:after="0" w:line="240" w:lineRule="auto"/>
        <w:ind w:left="5664" w:hanging="5664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(miejscowość i data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(podpis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podmiotu lub osób up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oważnionych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 występowania w imieniu 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innego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podmiotu)</w:t>
      </w: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F07295" w:rsidRDefault="00F07295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Pr="00B62A10" w:rsidRDefault="00B62A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(*)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właściwe należy podkreślić – </w:t>
      </w:r>
      <w:r w:rsidRPr="00B62A10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druk wielokrotnego wykorzystania, należy wypełnić odrębnie dla różnych podmiotów oddających swoje zasoby do dyspozycji wykonawcy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</w:t>
      </w:r>
    </w:p>
    <w:sectPr w:rsidR="00B62A10" w:rsidRPr="00B62A10" w:rsidSect="00CF6110">
      <w:headerReference w:type="default" r:id="rId9"/>
      <w:footerReference w:type="default" r:id="rId10"/>
      <w:pgSz w:w="11906" w:h="16838"/>
      <w:pgMar w:top="1417" w:right="1417" w:bottom="1417" w:left="1417" w:header="28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10" w:rsidRDefault="00CF6110" w:rsidP="00CF6110">
      <w:pPr>
        <w:spacing w:after="0" w:line="240" w:lineRule="auto"/>
      </w:pPr>
      <w:r>
        <w:separator/>
      </w:r>
    </w:p>
  </w:endnote>
  <w:end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Stopka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 wp14:anchorId="6E54318B" wp14:editId="2EFD8168">
          <wp:simplePos x="0" y="0"/>
          <wp:positionH relativeFrom="column">
            <wp:posOffset>-459105</wp:posOffset>
          </wp:positionH>
          <wp:positionV relativeFrom="paragraph">
            <wp:posOffset>-16510</wp:posOffset>
          </wp:positionV>
          <wp:extent cx="2114550" cy="71437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80F">
      <w:rPr>
        <w:rFonts w:ascii="Times New Roman" w:eastAsia="Times New Roman" w:hAnsi="Times New Roman" w:cs="Times New Roman"/>
        <w:i/>
        <w:sz w:val="18"/>
        <w:szCs w:val="18"/>
        <w:lang w:eastAsia="pl-PL"/>
      </w:rPr>
      <w:t>Wydanie z dnia 18.04</w:t>
    </w:r>
    <w:r w:rsidR="00732B61">
      <w:rPr>
        <w:rFonts w:ascii="Times New Roman" w:eastAsia="Times New Roman" w:hAnsi="Times New Roman" w:cs="Times New Roman"/>
        <w:i/>
        <w:sz w:val="18"/>
        <w:szCs w:val="18"/>
        <w:lang w:eastAsia="pl-PL"/>
      </w:rPr>
      <w:t>.2014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>r.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</w:p>
  <w:p w:rsidR="00CF6110" w:rsidRPr="00CF6110" w:rsidRDefault="00CF6110" w:rsidP="00CF611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Strona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PAGE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303846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z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NUMPAGES \*Arabic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303846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</w:p>
  <w:p w:rsidR="00CF6110" w:rsidRDefault="00CF6110">
    <w:pPr>
      <w:pStyle w:val="Stopka"/>
    </w:pPr>
  </w:p>
  <w:p w:rsidR="00CF6110" w:rsidRDefault="00CF61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10" w:rsidRDefault="00CF6110" w:rsidP="00CF6110">
      <w:pPr>
        <w:spacing w:after="0" w:line="240" w:lineRule="auto"/>
      </w:pPr>
      <w:r>
        <w:separator/>
      </w:r>
    </w:p>
  </w:footnote>
  <w:foot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Nagwek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341B2BD" wp14:editId="3A72F153">
          <wp:simplePos x="0" y="0"/>
          <wp:positionH relativeFrom="column">
            <wp:posOffset>4000500</wp:posOffset>
          </wp:positionH>
          <wp:positionV relativeFrom="paragraph">
            <wp:posOffset>107315</wp:posOffset>
          </wp:positionV>
          <wp:extent cx="1819275" cy="590550"/>
          <wp:effectExtent l="0" t="0" r="9525" b="0"/>
          <wp:wrapNone/>
          <wp:docPr id="2" name="Obraz 2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66A0CFF2" wp14:editId="42566C1A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2181225" cy="742950"/>
          <wp:effectExtent l="0" t="0" r="9525" b="0"/>
          <wp:wrapNone/>
          <wp:docPr id="1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Projekt współfinansowany przez Unię Europejską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w ramach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953D5"/>
    <w:multiLevelType w:val="hybridMultilevel"/>
    <w:tmpl w:val="23AE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5E"/>
    <w:rsid w:val="00193785"/>
    <w:rsid w:val="00303846"/>
    <w:rsid w:val="00365BC8"/>
    <w:rsid w:val="005F740B"/>
    <w:rsid w:val="00732B61"/>
    <w:rsid w:val="008554BA"/>
    <w:rsid w:val="008E411B"/>
    <w:rsid w:val="00A93F0C"/>
    <w:rsid w:val="00B62A10"/>
    <w:rsid w:val="00B9185E"/>
    <w:rsid w:val="00BF180F"/>
    <w:rsid w:val="00CF6110"/>
    <w:rsid w:val="00F0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288AF-D103-4CB0-B227-DA1D1D94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9BC86CA1</Template>
  <TotalTime>0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Fpcp Sekretariat 1</dc:creator>
  <cp:lastModifiedBy>Patryk Broś</cp:lastModifiedBy>
  <cp:revision>3</cp:revision>
  <cp:lastPrinted>2014-04-16T10:58:00Z</cp:lastPrinted>
  <dcterms:created xsi:type="dcterms:W3CDTF">2014-04-16T10:58:00Z</dcterms:created>
  <dcterms:modified xsi:type="dcterms:W3CDTF">2014-04-16T10:58:00Z</dcterms:modified>
</cp:coreProperties>
</file>